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992"/>
        <w:gridCol w:w="4025"/>
        <w:gridCol w:w="3771"/>
        <w:gridCol w:w="2813"/>
      </w:tblGrid>
      <w:tr w:rsidR="00065979" w:rsidRPr="00391FA5" w14:paraId="45F80832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49B7F628" w14:textId="7B2F6BB5" w:rsidR="00065979" w:rsidRPr="00FA6A1B" w:rsidRDefault="00065979" w:rsidP="00804D7F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16B389F" w14:textId="477C0097" w:rsidR="00065979" w:rsidRPr="00FA6A1B" w:rsidRDefault="00065979" w:rsidP="00804D7F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7967E84D" w14:textId="49AB30CD" w:rsidR="00065979" w:rsidRPr="00FA6A1B" w:rsidRDefault="00065979" w:rsidP="00804D7F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2247C930" w14:textId="4EE887B6" w:rsidR="00065979" w:rsidRPr="00FA6A1B" w:rsidRDefault="00065979" w:rsidP="00804D7F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36FDE99D" w14:textId="77777777" w:rsidR="00065979" w:rsidRPr="00FA6A1B" w:rsidRDefault="00065979" w:rsidP="00804D7F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37AF4DBC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32DE35C4" w14:textId="54215EA7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1C16CDC" w14:textId="5A99AA26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4479E06E" w14:textId="3B12C844" w:rsidR="00EB6DAD" w:rsidRPr="007C37D3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val="en-US"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12A3B1C2" w14:textId="797C92A5" w:rsidR="00EB6DAD" w:rsidRPr="00FA6A1B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2CE71221" w14:textId="6543EA33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7C37D3" w14:paraId="444A8235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6A387F02" w14:textId="38D8F9AB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6D6EF5" w14:textId="07934C0B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454670D0" w14:textId="2726C5DA" w:rsidR="00EB6DAD" w:rsidRPr="00FA6A1B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3A62C42A" w14:textId="69D8399A" w:rsidR="00EB6DAD" w:rsidRPr="007C37D3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7A0C489C" w14:textId="1F390742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1578AF9D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462B5384" w14:textId="043C954E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72FB6F7" w14:textId="5607CC7C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4C8AC432" w14:textId="6849106B" w:rsidR="00EB6DAD" w:rsidRPr="00FA6A1B" w:rsidRDefault="00EB6DAD" w:rsidP="00FE2313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0295A149" w14:textId="13095686" w:rsidR="00FE2313" w:rsidRPr="00FA6A1B" w:rsidRDefault="00FE2313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41592F4F" w14:textId="15810E2B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00C47344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012F8A63" w14:textId="77777777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7DC9C3C" w14:textId="77777777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056259FB" w14:textId="77777777" w:rsidR="00EB6DAD" w:rsidRPr="00FA6A1B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2922A94C" w14:textId="77777777" w:rsidR="00EB6DAD" w:rsidRPr="00FA6A1B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31C57FCC" w14:textId="77777777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43B29F80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63370FF9" w14:textId="77777777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26CA696" w14:textId="77777777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2D3FAE3F" w14:textId="77777777" w:rsidR="00EB6DAD" w:rsidRPr="00FA6A1B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7F0C73FC" w14:textId="77777777" w:rsidR="00EB6DAD" w:rsidRPr="00FA6A1B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1BCA873B" w14:textId="77777777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59374653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7DA21F3A" w14:textId="77777777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F94E044" w14:textId="77777777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1D6C75A2" w14:textId="77777777" w:rsidR="00EB6DAD" w:rsidRPr="00FA6A1B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64E99507" w14:textId="77777777" w:rsidR="00EB6DAD" w:rsidRPr="00FA6A1B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70070AD3" w14:textId="77777777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</w:tbl>
    <w:p w14:paraId="4086DBC5" w14:textId="77777777" w:rsidR="00FF387E" w:rsidRDefault="00FF387E" w:rsidP="00FF387E">
      <w:pPr>
        <w:spacing w:line="260" w:lineRule="atLeast"/>
        <w:rPr>
          <w:rFonts w:cs="Arial"/>
          <w:b/>
          <w:color w:val="000000" w:themeColor="text1"/>
          <w:sz w:val="18"/>
          <w:szCs w:val="18"/>
          <w:u w:val="single"/>
          <w:lang w:val="nl-NL"/>
        </w:rPr>
      </w:pPr>
    </w:p>
    <w:sectPr w:rsidR="00FF387E">
      <w:head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2A2F" w14:textId="77777777" w:rsidR="001E0169" w:rsidRDefault="001E0169">
      <w:r>
        <w:separator/>
      </w:r>
    </w:p>
  </w:endnote>
  <w:endnote w:type="continuationSeparator" w:id="0">
    <w:p w14:paraId="11E96C49" w14:textId="77777777" w:rsidR="001E0169" w:rsidRDefault="001E0169">
      <w:r>
        <w:continuationSeparator/>
      </w:r>
    </w:p>
  </w:endnote>
  <w:endnote w:type="continuationNotice" w:id="1">
    <w:p w14:paraId="6FEB7510" w14:textId="77777777" w:rsidR="001E0169" w:rsidRDefault="001E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97A" w14:textId="77777777" w:rsidR="002046C9" w:rsidRDefault="002046C9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Cs/>
        <w:sz w:val="16"/>
      </w:rPr>
      <w:t>1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bCs/>
        <w:sz w:val="16"/>
      </w:rPr>
      <w:t xml:space="preserve"> = Member body (enter the ISO 3166 two-letter country code, e.g. CN for China)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bCs/>
        <w:sz w:val="16"/>
      </w:rPr>
      <w:t xml:space="preserve"> = ISO/CS editing unit</w:t>
    </w:r>
  </w:p>
  <w:p w14:paraId="19BE7BB1" w14:textId="77777777" w:rsidR="002046C9" w:rsidRDefault="002046C9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bCs/>
        <w:sz w:val="16"/>
      </w:rPr>
      <w:t>: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Cs/>
        <w:sz w:val="16"/>
      </w:rPr>
      <w:t>ge</w:t>
    </w:r>
    <w:proofErr w:type="spellEnd"/>
    <w:r>
      <w:rPr>
        <w:rStyle w:val="Paginanummer"/>
        <w:bCs/>
        <w:sz w:val="16"/>
      </w:rPr>
      <w:t xml:space="preserve"> = general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Cs/>
        <w:sz w:val="16"/>
      </w:rPr>
      <w:t>te</w:t>
    </w:r>
    <w:proofErr w:type="spellEnd"/>
    <w:r>
      <w:rPr>
        <w:rStyle w:val="Paginanummer"/>
        <w:bCs/>
        <w:sz w:val="16"/>
      </w:rPr>
      <w:t xml:space="preserve"> = technical </w:t>
    </w:r>
    <w:r>
      <w:rPr>
        <w:rStyle w:val="Paginanummer"/>
        <w:bCs/>
        <w:sz w:val="16"/>
      </w:rPr>
      <w:tab/>
      <w:t xml:space="preserve">ed = editorial </w:t>
    </w:r>
  </w:p>
  <w:p w14:paraId="3B9BFE22" w14:textId="77777777" w:rsidR="002046C9" w:rsidRDefault="002046C9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bCs/>
        <w:sz w:val="16"/>
      </w:rPr>
      <w:tab/>
      <w:t>Columns 1, 2, 4, 5 are compulsory.</w:t>
    </w:r>
  </w:p>
  <w:p w14:paraId="6A71271B" w14:textId="77777777" w:rsidR="002046C9" w:rsidRDefault="002046C9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11F61EF6" w14:textId="77777777" w:rsidR="002046C9" w:rsidRDefault="002046C9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CF5B" w14:textId="77777777" w:rsidR="001E0169" w:rsidRDefault="001E0169">
      <w:r>
        <w:separator/>
      </w:r>
    </w:p>
  </w:footnote>
  <w:footnote w:type="continuationSeparator" w:id="0">
    <w:p w14:paraId="095529F7" w14:textId="77777777" w:rsidR="001E0169" w:rsidRDefault="001E0169">
      <w:r>
        <w:continuationSeparator/>
      </w:r>
    </w:p>
  </w:footnote>
  <w:footnote w:type="continuationNotice" w:id="1">
    <w:p w14:paraId="28DA9EA2" w14:textId="77777777" w:rsidR="001E0169" w:rsidRDefault="001E0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24"/>
    </w:tblGrid>
    <w:tr w:rsidR="00A25BBD" w:rsidRPr="00CC5689" w14:paraId="699D549E" w14:textId="77777777" w:rsidTr="00A25BBD">
      <w:trPr>
        <w:cantSplit/>
        <w:jc w:val="center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14:paraId="33538A88" w14:textId="12783C8B" w:rsidR="00A25BBD" w:rsidRDefault="00CC5689" w:rsidP="0009114C">
          <w:pPr>
            <w:pStyle w:val="ISOComments"/>
            <w:spacing w:before="60" w:after="60"/>
            <w:ind w:right="-204"/>
            <w:rPr>
              <w:rFonts w:cs="Arial"/>
              <w:b/>
              <w:bCs/>
              <w:sz w:val="22"/>
              <w:szCs w:val="24"/>
              <w:lang w:val="en-US"/>
            </w:rPr>
          </w:pPr>
          <w:r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>Comments</w:t>
          </w:r>
          <w:r w:rsidR="00A25BBD"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 </w:t>
          </w:r>
          <w:r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on </w:t>
          </w:r>
          <w:proofErr w:type="spellStart"/>
          <w:r w:rsidR="00F339E1">
            <w:rPr>
              <w:rStyle w:val="MTEquationSection"/>
              <w:b/>
              <w:bCs/>
              <w:color w:val="auto"/>
              <w:sz w:val="22"/>
              <w:lang w:val="en-US"/>
            </w:rPr>
            <w:t>NLconnect</w:t>
          </w:r>
          <w:proofErr w:type="spellEnd"/>
          <w:r w:rsidR="00F339E1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 </w:t>
          </w:r>
          <w:r w:rsidR="00E37766"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PCR </w:t>
          </w:r>
          <w:r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for </w:t>
          </w:r>
          <w:r w:rsidR="0050553B">
            <w:rPr>
              <w:rFonts w:cs="Arial"/>
              <w:b/>
              <w:bCs/>
              <w:sz w:val="22"/>
              <w:szCs w:val="24"/>
              <w:lang w:val="en-US"/>
            </w:rPr>
            <w:t>passive</w:t>
          </w:r>
          <w:r w:rsidR="00DA61E8" w:rsidRPr="00CC5689">
            <w:rPr>
              <w:rFonts w:cs="Arial"/>
              <w:b/>
              <w:bCs/>
              <w:sz w:val="22"/>
              <w:szCs w:val="24"/>
              <w:lang w:val="en-US"/>
            </w:rPr>
            <w:t xml:space="preserve"> </w:t>
          </w:r>
          <w:r w:rsidR="00715887" w:rsidRPr="00CC5689">
            <w:rPr>
              <w:rFonts w:cs="Arial"/>
              <w:b/>
              <w:bCs/>
              <w:sz w:val="22"/>
              <w:szCs w:val="24"/>
              <w:lang w:val="en-US"/>
            </w:rPr>
            <w:t>fiber optical network components for communication services</w:t>
          </w:r>
        </w:p>
        <w:p w14:paraId="55302260" w14:textId="77777777" w:rsidR="00F339E1" w:rsidRDefault="00F339E1" w:rsidP="0009114C">
          <w:pPr>
            <w:pStyle w:val="ISOComments"/>
            <w:spacing w:before="60" w:after="60"/>
            <w:ind w:right="-204"/>
            <w:rPr>
              <w:rFonts w:cs="Arial"/>
              <w:b/>
              <w:bCs/>
              <w:sz w:val="22"/>
              <w:szCs w:val="24"/>
              <w:lang w:val="en-US"/>
            </w:rPr>
          </w:pPr>
        </w:p>
        <w:p w14:paraId="17B1DB4F" w14:textId="576002E3" w:rsidR="00F339E1" w:rsidRPr="00CC5689" w:rsidRDefault="00F339E1" w:rsidP="0009114C">
          <w:pPr>
            <w:pStyle w:val="ISOComments"/>
            <w:spacing w:before="60" w:after="60"/>
            <w:ind w:right="-204"/>
            <w:rPr>
              <w:lang w:val="en-US"/>
            </w:rPr>
          </w:pPr>
        </w:p>
      </w:tc>
    </w:tr>
  </w:tbl>
  <w:p w14:paraId="6811D673" w14:textId="75D0AF6D" w:rsidR="00F43269" w:rsidRPr="00CC5689" w:rsidRDefault="00F339E1" w:rsidP="00F339E1">
    <w:pPr>
      <w:pStyle w:val="Voettekst"/>
      <w:pBdr>
        <w:bottom w:val="single" w:sz="4" w:space="1" w:color="auto"/>
      </w:pBdr>
      <w:tabs>
        <w:tab w:val="left" w:pos="1560"/>
        <w:tab w:val="left" w:pos="1843"/>
        <w:tab w:val="left" w:pos="2127"/>
        <w:tab w:val="left" w:pos="2552"/>
      </w:tabs>
      <w:spacing w:line="120" w:lineRule="atLeast"/>
      <w:jc w:val="left"/>
      <w:rPr>
        <w:rFonts w:cs="Arial"/>
        <w:i/>
        <w:sz w:val="18"/>
        <w:szCs w:val="18"/>
        <w:lang w:val="en-US"/>
      </w:rPr>
    </w:pPr>
    <w:r w:rsidRPr="009257D5">
      <w:rPr>
        <w:noProof/>
        <w:szCs w:val="22"/>
        <w:u w:color="000000"/>
        <w:lang w:val="en-US" w:eastAsia="zh-CN"/>
        <w14:textOutline w14:w="12700" w14:cap="flat" w14:cmpd="sng" w14:algn="ctr">
          <w14:noFill/>
          <w14:prstDash w14:val="solid"/>
          <w14:miter w14:lim="400000"/>
        </w14:textOutline>
      </w:rPr>
      <w:drawing>
        <wp:anchor distT="152400" distB="152400" distL="152400" distR="152400" simplePos="0" relativeHeight="251659264" behindDoc="0" locked="0" layoutInCell="1" allowOverlap="1" wp14:anchorId="5E6E6E08" wp14:editId="7B735BF6">
          <wp:simplePos x="0" y="0"/>
          <wp:positionH relativeFrom="page">
            <wp:posOffset>7458075</wp:posOffset>
          </wp:positionH>
          <wp:positionV relativeFrom="page">
            <wp:posOffset>55245</wp:posOffset>
          </wp:positionV>
          <wp:extent cx="2039155" cy="942817"/>
          <wp:effectExtent l="0" t="0" r="0" b="0"/>
          <wp:wrapThrough wrapText="bothSides" distL="152400" distR="152400">
            <wp:wrapPolygon edited="1">
              <wp:start x="4149" y="827"/>
              <wp:lineTo x="2640" y="1973"/>
              <wp:lineTo x="1131" y="5046"/>
              <wp:lineTo x="332" y="9265"/>
              <wp:lineTo x="601" y="14448"/>
              <wp:lineTo x="1665" y="17894"/>
              <wp:lineTo x="3439" y="20394"/>
              <wp:lineTo x="5831" y="20776"/>
              <wp:lineTo x="7697" y="19049"/>
              <wp:lineTo x="9114" y="15403"/>
              <wp:lineTo x="9560" y="11375"/>
              <wp:lineTo x="9291" y="6965"/>
              <wp:lineTo x="8139" y="3319"/>
              <wp:lineTo x="6453" y="1209"/>
              <wp:lineTo x="5389" y="1032"/>
              <wp:lineTo x="5389" y="4473"/>
              <wp:lineTo x="5478" y="4547"/>
              <wp:lineTo x="5478" y="8501"/>
              <wp:lineTo x="5478" y="12529"/>
              <wp:lineTo x="6718" y="12720"/>
              <wp:lineTo x="6810" y="11947"/>
              <wp:lineTo x="5923" y="11757"/>
              <wp:lineTo x="5923" y="8692"/>
              <wp:lineTo x="5478" y="8501"/>
              <wp:lineTo x="5478" y="4547"/>
              <wp:lineTo x="6987" y="5810"/>
              <wp:lineTo x="7962" y="9647"/>
              <wp:lineTo x="7697" y="13484"/>
              <wp:lineTo x="6718" y="16175"/>
              <wp:lineTo x="5389" y="17130"/>
              <wp:lineTo x="3615" y="16748"/>
              <wp:lineTo x="2287" y="13866"/>
              <wp:lineTo x="1930" y="10220"/>
              <wp:lineTo x="2552" y="6774"/>
              <wp:lineTo x="3527" y="5224"/>
              <wp:lineTo x="3527" y="8501"/>
              <wp:lineTo x="3439" y="12529"/>
              <wp:lineTo x="3792" y="12720"/>
              <wp:lineTo x="3880" y="10420"/>
              <wp:lineTo x="4414" y="11947"/>
              <wp:lineTo x="4944" y="12720"/>
              <wp:lineTo x="5036" y="8501"/>
              <wp:lineTo x="4679" y="8501"/>
              <wp:lineTo x="4591" y="10802"/>
              <wp:lineTo x="4326" y="9838"/>
              <wp:lineTo x="3527" y="8501"/>
              <wp:lineTo x="3527" y="5224"/>
              <wp:lineTo x="3880" y="4664"/>
              <wp:lineTo x="5389" y="4473"/>
              <wp:lineTo x="5389" y="1032"/>
              <wp:lineTo x="4149" y="827"/>
              <wp:lineTo x="11153" y="827"/>
              <wp:lineTo x="11153" y="9456"/>
              <wp:lineTo x="10888" y="9838"/>
              <wp:lineTo x="10888" y="12138"/>
              <wp:lineTo x="11864" y="12138"/>
              <wp:lineTo x="11065" y="11757"/>
              <wp:lineTo x="11065" y="10220"/>
              <wp:lineTo x="11952" y="9647"/>
              <wp:lineTo x="11153" y="9456"/>
              <wp:lineTo x="11153" y="827"/>
              <wp:lineTo x="12574" y="827"/>
              <wp:lineTo x="12574" y="9456"/>
              <wp:lineTo x="12486" y="9582"/>
              <wp:lineTo x="12486" y="10220"/>
              <wp:lineTo x="13108" y="10220"/>
              <wp:lineTo x="13284" y="11566"/>
              <wp:lineTo x="12486" y="11757"/>
              <wp:lineTo x="12486" y="10220"/>
              <wp:lineTo x="12486" y="9582"/>
              <wp:lineTo x="12309" y="9838"/>
              <wp:lineTo x="12309" y="12138"/>
              <wp:lineTo x="13373" y="12138"/>
              <wp:lineTo x="13461" y="10029"/>
              <wp:lineTo x="12574" y="9456"/>
              <wp:lineTo x="12574" y="827"/>
              <wp:lineTo x="13902" y="827"/>
              <wp:lineTo x="13902" y="9456"/>
              <wp:lineTo x="13991" y="12529"/>
              <wp:lineTo x="14260" y="10220"/>
              <wp:lineTo x="14789" y="10029"/>
              <wp:lineTo x="14970" y="12529"/>
              <wp:lineTo x="15059" y="9647"/>
              <wp:lineTo x="13902" y="9456"/>
              <wp:lineTo x="13902" y="827"/>
              <wp:lineTo x="15588" y="827"/>
              <wp:lineTo x="15588" y="9456"/>
              <wp:lineTo x="15765" y="12529"/>
              <wp:lineTo x="15946" y="10220"/>
              <wp:lineTo x="16475" y="10029"/>
              <wp:lineTo x="16652" y="12529"/>
              <wp:lineTo x="16744" y="9838"/>
              <wp:lineTo x="15588" y="9456"/>
              <wp:lineTo x="15588" y="827"/>
              <wp:lineTo x="17539" y="827"/>
              <wp:lineTo x="17539" y="9456"/>
              <wp:lineTo x="17362" y="9838"/>
              <wp:lineTo x="17362" y="12138"/>
              <wp:lineTo x="18426" y="12138"/>
              <wp:lineTo x="17627" y="11947"/>
              <wp:lineTo x="17451" y="10993"/>
              <wp:lineTo x="18607" y="10993"/>
              <wp:lineTo x="18426" y="9838"/>
              <wp:lineTo x="17539" y="9456"/>
              <wp:lineTo x="17539" y="827"/>
              <wp:lineTo x="19225" y="827"/>
              <wp:lineTo x="19225" y="9456"/>
              <wp:lineTo x="18960" y="9838"/>
              <wp:lineTo x="18872" y="11947"/>
              <wp:lineTo x="19847" y="12529"/>
              <wp:lineTo x="20023" y="11947"/>
              <wp:lineTo x="19225" y="11757"/>
              <wp:lineTo x="19136" y="10420"/>
              <wp:lineTo x="20023" y="9647"/>
              <wp:lineTo x="19225" y="9456"/>
              <wp:lineTo x="19225" y="827"/>
              <wp:lineTo x="20469" y="827"/>
              <wp:lineTo x="20469" y="8692"/>
              <wp:lineTo x="20469" y="9456"/>
              <wp:lineTo x="20200" y="9456"/>
              <wp:lineTo x="20288" y="9838"/>
              <wp:lineTo x="20469" y="12138"/>
              <wp:lineTo x="21087" y="12529"/>
              <wp:lineTo x="21268" y="11375"/>
              <wp:lineTo x="20734" y="11947"/>
              <wp:lineTo x="20734" y="10029"/>
              <wp:lineTo x="21087" y="9838"/>
              <wp:lineTo x="20734" y="9456"/>
              <wp:lineTo x="20734" y="8692"/>
              <wp:lineTo x="20469" y="8692"/>
              <wp:lineTo x="20469" y="827"/>
              <wp:lineTo x="4149" y="827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5" r="845"/>
                  <a:stretch>
                    <a:fillRect/>
                  </a:stretch>
                </pic:blipFill>
                <pic:spPr>
                  <a:xfrm>
                    <a:off x="0" y="0"/>
                    <a:ext cx="2039155" cy="9428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02C93" w14:textId="643C6A56" w:rsidR="00F43269" w:rsidRPr="00CC5689" w:rsidRDefault="00F43269">
    <w:pPr>
      <w:pStyle w:val="Koptekst"/>
      <w:rPr>
        <w:lang w:val="en-US"/>
      </w:rPr>
    </w:pPr>
  </w:p>
  <w:tbl>
    <w:tblPr>
      <w:tblW w:w="1315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52"/>
      <w:gridCol w:w="992"/>
      <w:gridCol w:w="4025"/>
      <w:gridCol w:w="3771"/>
      <w:gridCol w:w="2813"/>
    </w:tblGrid>
    <w:tr w:rsidR="00065979" w:rsidRPr="00CC5689" w14:paraId="41916506" w14:textId="77777777" w:rsidTr="00F339E1">
      <w:trPr>
        <w:cantSplit/>
        <w:jc w:val="center"/>
      </w:trPr>
      <w:tc>
        <w:tcPr>
          <w:tcW w:w="1552" w:type="dxa"/>
        </w:tcPr>
        <w:p w14:paraId="6B903EE4" w14:textId="0D4656EB" w:rsidR="00065979" w:rsidRPr="00CC5689" w:rsidRDefault="00F339E1" w:rsidP="00A25BB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(Company) N</w:t>
          </w:r>
          <w:r w:rsidR="007C37D3" w:rsidRPr="00CC5689">
            <w:rPr>
              <w:b/>
              <w:sz w:val="16"/>
              <w:szCs w:val="16"/>
              <w:lang w:val="en-US"/>
            </w:rPr>
            <w:t>a</w:t>
          </w:r>
          <w:r>
            <w:rPr>
              <w:b/>
              <w:sz w:val="16"/>
              <w:szCs w:val="16"/>
              <w:lang w:val="en-US"/>
            </w:rPr>
            <w:t>m</w:t>
          </w:r>
          <w:r w:rsidR="007C37D3" w:rsidRPr="00CC5689">
            <w:rPr>
              <w:b/>
              <w:sz w:val="16"/>
              <w:szCs w:val="16"/>
              <w:lang w:val="en-US"/>
            </w:rPr>
            <w:t>e</w:t>
          </w:r>
        </w:p>
      </w:tc>
      <w:tc>
        <w:tcPr>
          <w:tcW w:w="992" w:type="dxa"/>
        </w:tcPr>
        <w:p w14:paraId="2F8DD22C" w14:textId="0A295B30" w:rsidR="007C37D3" w:rsidRPr="00CC5689" w:rsidRDefault="007C37D3" w:rsidP="007C37D3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en-US"/>
            </w:rPr>
          </w:pPr>
          <w:r w:rsidRPr="00CC5689">
            <w:rPr>
              <w:b/>
              <w:sz w:val="16"/>
              <w:szCs w:val="16"/>
              <w:lang w:val="en-US"/>
            </w:rPr>
            <w:t>Paragraph</w:t>
          </w:r>
        </w:p>
      </w:tc>
      <w:tc>
        <w:tcPr>
          <w:tcW w:w="4025" w:type="dxa"/>
        </w:tcPr>
        <w:p w14:paraId="6EC4AC76" w14:textId="79F6AF07" w:rsidR="00065979" w:rsidRPr="00CC5689" w:rsidRDefault="007C37D3" w:rsidP="00225409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CC5689">
            <w:rPr>
              <w:b/>
              <w:sz w:val="16"/>
              <w:lang w:val="en-US"/>
            </w:rPr>
            <w:t>Comment</w:t>
          </w:r>
        </w:p>
      </w:tc>
      <w:tc>
        <w:tcPr>
          <w:tcW w:w="3771" w:type="dxa"/>
        </w:tcPr>
        <w:p w14:paraId="0A1919D7" w14:textId="7365FEE9" w:rsidR="00065979" w:rsidRPr="00CC5689" w:rsidRDefault="007C37D3" w:rsidP="008F36F6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CC5689">
            <w:rPr>
              <w:b/>
              <w:sz w:val="16"/>
              <w:lang w:val="en-US"/>
            </w:rPr>
            <w:t>Proposed</w:t>
          </w:r>
          <w:r w:rsidR="00065979" w:rsidRPr="00CC5689">
            <w:rPr>
              <w:b/>
              <w:sz w:val="16"/>
              <w:lang w:val="en-US"/>
            </w:rPr>
            <w:t xml:space="preserve"> </w:t>
          </w:r>
          <w:r w:rsidRPr="00CC5689">
            <w:rPr>
              <w:b/>
              <w:sz w:val="16"/>
              <w:lang w:val="en-US"/>
            </w:rPr>
            <w:t>change</w:t>
          </w:r>
        </w:p>
      </w:tc>
      <w:tc>
        <w:tcPr>
          <w:tcW w:w="2813" w:type="dxa"/>
        </w:tcPr>
        <w:p w14:paraId="00010109" w14:textId="43F2FA3F" w:rsidR="00065979" w:rsidRPr="00CC5689" w:rsidRDefault="00CC5689" w:rsidP="00E37766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CC5689">
            <w:rPr>
              <w:b/>
              <w:sz w:val="16"/>
              <w:lang w:val="en-US"/>
            </w:rPr>
            <w:t>Processing</w:t>
          </w:r>
        </w:p>
      </w:tc>
    </w:tr>
  </w:tbl>
  <w:p w14:paraId="01DD7E36" w14:textId="77777777" w:rsidR="002046C9" w:rsidRPr="00CC5689" w:rsidRDefault="002046C9">
    <w:pPr>
      <w:pStyle w:val="Koptekst"/>
      <w:rPr>
        <w:sz w:val="2"/>
        <w:lang w:val="en-US"/>
      </w:rPr>
    </w:pPr>
  </w:p>
  <w:p w14:paraId="293F9597" w14:textId="25BE953B" w:rsidR="002046C9" w:rsidRPr="00CC5689" w:rsidRDefault="002046C9">
    <w:pPr>
      <w:pStyle w:val="Koptekst"/>
      <w:spacing w:line="14" w:lineRule="exact"/>
      <w:rPr>
        <w:sz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2046C9" w14:paraId="5E8EC4DC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8451929" w14:textId="77777777" w:rsidR="002046C9" w:rsidRDefault="002046C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DE31588" w14:textId="77777777" w:rsidR="002046C9" w:rsidRDefault="002046C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BBDE1DE" w14:textId="77777777" w:rsidR="002046C9" w:rsidRDefault="002046C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6230324" w14:textId="77777777" w:rsidR="002046C9" w:rsidRDefault="002046C9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2046C9" w14:paraId="400B40E1" w14:textId="77777777">
      <w:trPr>
        <w:cantSplit/>
        <w:jc w:val="center"/>
      </w:trPr>
      <w:tc>
        <w:tcPr>
          <w:tcW w:w="539" w:type="dxa"/>
        </w:tcPr>
        <w:p w14:paraId="283C400A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A718FCF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1A6B94F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42005FB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B9258CE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865C2E1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2F22F3F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2046C9" w14:paraId="4AD2AEB8" w14:textId="77777777">
      <w:trPr>
        <w:cantSplit/>
        <w:jc w:val="center"/>
      </w:trPr>
      <w:tc>
        <w:tcPr>
          <w:tcW w:w="539" w:type="dxa"/>
        </w:tcPr>
        <w:p w14:paraId="0AC4CC09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AD43602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7A28C22A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8ADC47D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D57B360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88913AF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DC5080D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0F859413" w14:textId="77777777" w:rsidR="002046C9" w:rsidRDefault="002046C9">
    <w:pPr>
      <w:pStyle w:val="Koptekst"/>
      <w:rPr>
        <w:sz w:val="2"/>
      </w:rPr>
    </w:pPr>
  </w:p>
  <w:p w14:paraId="128E5E78" w14:textId="77777777" w:rsidR="002046C9" w:rsidRDefault="002046C9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2BD3"/>
    <w:multiLevelType w:val="hybridMultilevel"/>
    <w:tmpl w:val="DF72D9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E66ACA"/>
    <w:multiLevelType w:val="hybridMultilevel"/>
    <w:tmpl w:val="710066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10F1E"/>
    <w:multiLevelType w:val="hybridMultilevel"/>
    <w:tmpl w:val="80F6E132"/>
    <w:lvl w:ilvl="0" w:tplc="5888D8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A7833"/>
    <w:multiLevelType w:val="hybridMultilevel"/>
    <w:tmpl w:val="40CC1C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A9058D"/>
    <w:multiLevelType w:val="hybridMultilevel"/>
    <w:tmpl w:val="21DC49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635337">
    <w:abstractNumId w:val="3"/>
  </w:num>
  <w:num w:numId="2" w16cid:durableId="965743497">
    <w:abstractNumId w:val="4"/>
  </w:num>
  <w:num w:numId="3" w16cid:durableId="1315989896">
    <w:abstractNumId w:val="1"/>
  </w:num>
  <w:num w:numId="4" w16cid:durableId="1444422331">
    <w:abstractNumId w:val="0"/>
  </w:num>
  <w:num w:numId="5" w16cid:durableId="969287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07D20"/>
    <w:rsid w:val="000543FD"/>
    <w:rsid w:val="00065979"/>
    <w:rsid w:val="00077DA4"/>
    <w:rsid w:val="0009114C"/>
    <w:rsid w:val="000A4649"/>
    <w:rsid w:val="000B408A"/>
    <w:rsid w:val="000B6D3E"/>
    <w:rsid w:val="000C4981"/>
    <w:rsid w:val="000D065F"/>
    <w:rsid w:val="000D0CA0"/>
    <w:rsid w:val="000E0CAE"/>
    <w:rsid w:val="000F1C01"/>
    <w:rsid w:val="001118DD"/>
    <w:rsid w:val="00141067"/>
    <w:rsid w:val="00162705"/>
    <w:rsid w:val="0016326D"/>
    <w:rsid w:val="00164C7B"/>
    <w:rsid w:val="001663D7"/>
    <w:rsid w:val="00166E72"/>
    <w:rsid w:val="00172148"/>
    <w:rsid w:val="001A1371"/>
    <w:rsid w:val="001D2FE7"/>
    <w:rsid w:val="001E0169"/>
    <w:rsid w:val="002046C9"/>
    <w:rsid w:val="00207449"/>
    <w:rsid w:val="0020760E"/>
    <w:rsid w:val="00225409"/>
    <w:rsid w:val="002308C1"/>
    <w:rsid w:val="0025046B"/>
    <w:rsid w:val="00254552"/>
    <w:rsid w:val="00254FFC"/>
    <w:rsid w:val="00271EEE"/>
    <w:rsid w:val="00273E62"/>
    <w:rsid w:val="00291F81"/>
    <w:rsid w:val="002A0942"/>
    <w:rsid w:val="002C0A15"/>
    <w:rsid w:val="002E13CF"/>
    <w:rsid w:val="002F0339"/>
    <w:rsid w:val="00302131"/>
    <w:rsid w:val="00305D99"/>
    <w:rsid w:val="00314348"/>
    <w:rsid w:val="003160BB"/>
    <w:rsid w:val="0032636F"/>
    <w:rsid w:val="00343113"/>
    <w:rsid w:val="00343CB6"/>
    <w:rsid w:val="003600F8"/>
    <w:rsid w:val="00387E3D"/>
    <w:rsid w:val="00391FA5"/>
    <w:rsid w:val="00395636"/>
    <w:rsid w:val="003B5EA3"/>
    <w:rsid w:val="003C50AB"/>
    <w:rsid w:val="003C6559"/>
    <w:rsid w:val="003D0F29"/>
    <w:rsid w:val="00405904"/>
    <w:rsid w:val="00414FED"/>
    <w:rsid w:val="00473546"/>
    <w:rsid w:val="004741BB"/>
    <w:rsid w:val="004B6496"/>
    <w:rsid w:val="004C13E7"/>
    <w:rsid w:val="004C4EC7"/>
    <w:rsid w:val="004C5F7E"/>
    <w:rsid w:val="004C6E8C"/>
    <w:rsid w:val="004C7B6B"/>
    <w:rsid w:val="004D2535"/>
    <w:rsid w:val="004D6437"/>
    <w:rsid w:val="004E1834"/>
    <w:rsid w:val="004F5261"/>
    <w:rsid w:val="005036D1"/>
    <w:rsid w:val="0050553B"/>
    <w:rsid w:val="00540C31"/>
    <w:rsid w:val="0054534A"/>
    <w:rsid w:val="00564327"/>
    <w:rsid w:val="005B273D"/>
    <w:rsid w:val="005D0303"/>
    <w:rsid w:val="006404A2"/>
    <w:rsid w:val="0064221D"/>
    <w:rsid w:val="00651D67"/>
    <w:rsid w:val="00695A7C"/>
    <w:rsid w:val="006C2397"/>
    <w:rsid w:val="006E2A3B"/>
    <w:rsid w:val="007148E7"/>
    <w:rsid w:val="00715887"/>
    <w:rsid w:val="0074265E"/>
    <w:rsid w:val="00754E75"/>
    <w:rsid w:val="00771AB8"/>
    <w:rsid w:val="007870DC"/>
    <w:rsid w:val="007B2ED2"/>
    <w:rsid w:val="007C37D3"/>
    <w:rsid w:val="007D6E2C"/>
    <w:rsid w:val="007E2E99"/>
    <w:rsid w:val="008037D1"/>
    <w:rsid w:val="00804D7F"/>
    <w:rsid w:val="00821353"/>
    <w:rsid w:val="008563ED"/>
    <w:rsid w:val="00863072"/>
    <w:rsid w:val="00883410"/>
    <w:rsid w:val="00887C34"/>
    <w:rsid w:val="008A1680"/>
    <w:rsid w:val="008A5F14"/>
    <w:rsid w:val="008B0F60"/>
    <w:rsid w:val="008C77CF"/>
    <w:rsid w:val="008F36F6"/>
    <w:rsid w:val="00910856"/>
    <w:rsid w:val="009149CE"/>
    <w:rsid w:val="00925670"/>
    <w:rsid w:val="00936D5B"/>
    <w:rsid w:val="00957F0F"/>
    <w:rsid w:val="00997764"/>
    <w:rsid w:val="009A1F92"/>
    <w:rsid w:val="009A2BB0"/>
    <w:rsid w:val="009A7E55"/>
    <w:rsid w:val="009B29C4"/>
    <w:rsid w:val="009B6D63"/>
    <w:rsid w:val="009D12C7"/>
    <w:rsid w:val="009E3289"/>
    <w:rsid w:val="00A04C80"/>
    <w:rsid w:val="00A0611F"/>
    <w:rsid w:val="00A1534B"/>
    <w:rsid w:val="00A16159"/>
    <w:rsid w:val="00A25BBD"/>
    <w:rsid w:val="00A32290"/>
    <w:rsid w:val="00A51D72"/>
    <w:rsid w:val="00A63938"/>
    <w:rsid w:val="00A64E75"/>
    <w:rsid w:val="00AB47D8"/>
    <w:rsid w:val="00AC62AF"/>
    <w:rsid w:val="00AE60D1"/>
    <w:rsid w:val="00AF1DE9"/>
    <w:rsid w:val="00AF7C69"/>
    <w:rsid w:val="00B0714A"/>
    <w:rsid w:val="00B2083B"/>
    <w:rsid w:val="00B2469E"/>
    <w:rsid w:val="00B316D3"/>
    <w:rsid w:val="00B3270A"/>
    <w:rsid w:val="00B476D0"/>
    <w:rsid w:val="00B90AE4"/>
    <w:rsid w:val="00BA2EDB"/>
    <w:rsid w:val="00BE43B4"/>
    <w:rsid w:val="00BF1F2A"/>
    <w:rsid w:val="00BF6B60"/>
    <w:rsid w:val="00C04630"/>
    <w:rsid w:val="00C2725F"/>
    <w:rsid w:val="00C31C5F"/>
    <w:rsid w:val="00C4383B"/>
    <w:rsid w:val="00C66300"/>
    <w:rsid w:val="00C71EBC"/>
    <w:rsid w:val="00C72DF4"/>
    <w:rsid w:val="00C82652"/>
    <w:rsid w:val="00C90982"/>
    <w:rsid w:val="00CA1A7F"/>
    <w:rsid w:val="00CA54BD"/>
    <w:rsid w:val="00CC5689"/>
    <w:rsid w:val="00CC6C45"/>
    <w:rsid w:val="00CD06F6"/>
    <w:rsid w:val="00CE6293"/>
    <w:rsid w:val="00CF2A9B"/>
    <w:rsid w:val="00D14AAF"/>
    <w:rsid w:val="00D16F16"/>
    <w:rsid w:val="00D17821"/>
    <w:rsid w:val="00D26BAF"/>
    <w:rsid w:val="00D74D95"/>
    <w:rsid w:val="00D9583C"/>
    <w:rsid w:val="00DA61E8"/>
    <w:rsid w:val="00DA65E3"/>
    <w:rsid w:val="00DA6E38"/>
    <w:rsid w:val="00DD0201"/>
    <w:rsid w:val="00DD42A7"/>
    <w:rsid w:val="00E04476"/>
    <w:rsid w:val="00E1254C"/>
    <w:rsid w:val="00E12678"/>
    <w:rsid w:val="00E37766"/>
    <w:rsid w:val="00E4128D"/>
    <w:rsid w:val="00E422E2"/>
    <w:rsid w:val="00E428BB"/>
    <w:rsid w:val="00E443D8"/>
    <w:rsid w:val="00E55FD5"/>
    <w:rsid w:val="00E85496"/>
    <w:rsid w:val="00E928DF"/>
    <w:rsid w:val="00EA019D"/>
    <w:rsid w:val="00EA1399"/>
    <w:rsid w:val="00EB6DAD"/>
    <w:rsid w:val="00EC3981"/>
    <w:rsid w:val="00EC5739"/>
    <w:rsid w:val="00ED61C4"/>
    <w:rsid w:val="00EE0404"/>
    <w:rsid w:val="00EF424C"/>
    <w:rsid w:val="00F16410"/>
    <w:rsid w:val="00F20B9A"/>
    <w:rsid w:val="00F339E1"/>
    <w:rsid w:val="00F43269"/>
    <w:rsid w:val="00F468DB"/>
    <w:rsid w:val="00F60564"/>
    <w:rsid w:val="00F72E0F"/>
    <w:rsid w:val="00F80D26"/>
    <w:rsid w:val="00F8725A"/>
    <w:rsid w:val="00FA653D"/>
    <w:rsid w:val="00FA6A1B"/>
    <w:rsid w:val="00FE2313"/>
    <w:rsid w:val="00FF387E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B5FB3"/>
  <w15:chartTrackingRefBased/>
  <w15:docId w15:val="{D4567B1A-7A16-4612-8018-752F0A48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  <w:semiHidden/>
  </w:style>
  <w:style w:type="paragraph" w:styleId="Voettekst">
    <w:name w:val="footer"/>
    <w:basedOn w:val="Standaard"/>
    <w:link w:val="Voettekst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semiHidden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paragraph" w:customStyle="1" w:styleId="Default">
    <w:name w:val="Default"/>
    <w:rsid w:val="00DD42A7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Verwijzingopmerking">
    <w:name w:val="annotation reference"/>
    <w:uiPriority w:val="99"/>
    <w:semiHidden/>
    <w:unhideWhenUsed/>
    <w:rsid w:val="00E928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28DF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E928DF"/>
    <w:rPr>
      <w:rFonts w:ascii="Arial" w:hAnsi="Arial"/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28D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928DF"/>
    <w:rPr>
      <w:rFonts w:ascii="Arial" w:hAnsi="Arial"/>
      <w:b/>
      <w:bCs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28D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928DF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0B6D3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1663D7"/>
    <w:pPr>
      <w:ind w:left="720"/>
      <w:jc w:val="left"/>
    </w:pPr>
    <w:rPr>
      <w:rFonts w:ascii="Calibri" w:hAnsi="Calibri" w:cs="Calibri"/>
      <w:szCs w:val="22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3269"/>
    <w:rPr>
      <w:rFonts w:ascii="Arial" w:hAnsi="Arial"/>
      <w:sz w:val="22"/>
      <w:lang w:val="en-GB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36F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5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B152E9B859A45907755E9F259E766" ma:contentTypeVersion="24" ma:contentTypeDescription="Een nieuw document maken." ma:contentTypeScope="" ma:versionID="f5f774e67cc8b1c9a471e077d1329f38">
  <xsd:schema xmlns:xsd="http://www.w3.org/2001/XMLSchema" xmlns:xs="http://www.w3.org/2001/XMLSchema" xmlns:p="http://schemas.microsoft.com/office/2006/metadata/properties" xmlns:ns2="ba4a49e3-8486-4f90-a6bf-e95d80037797" xmlns:ns3="a303392f-5516-4bad-ab72-a6d89e8c2a3f" targetNamespace="http://schemas.microsoft.com/office/2006/metadata/properties" ma:root="true" ma:fieldsID="bc72e4fc8a115867369c73e90bb850b7" ns2:_="" ns3:_="">
    <xsd:import namespace="ba4a49e3-8486-4f90-a6bf-e95d80037797"/>
    <xsd:import namespace="a303392f-5516-4bad-ab72-a6d89e8c2a3f"/>
    <xsd:element name="properties">
      <xsd:complexType>
        <xsd:sequence>
          <xsd:element name="documentManagement">
            <xsd:complexType>
              <xsd:all>
                <xsd:element ref="ns2:Plaats" minOccurs="0"/>
                <xsd:element ref="ns3:Expertise" minOccurs="0"/>
                <xsd:element ref="ns3:Klantnaam" minOccurs="0"/>
                <xsd:element ref="ns3:Klantnumm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49e3-8486-4f90-a6bf-e95d80037797" elementFormDefault="qualified">
    <xsd:import namespace="http://schemas.microsoft.com/office/2006/documentManagement/types"/>
    <xsd:import namespace="http://schemas.microsoft.com/office/infopath/2007/PartnerControls"/>
    <xsd:element name="Plaats" ma:index="8" nillable="true" ma:displayName="Plaats" ma:format="Dropdown" ma:internalName="Plaat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on" ma:index="22" nillable="true" ma:displayName="persoon" ma:format="Dropdown" ma:list="UserInfo" ma:SharePointGroup="0" ma:internalName="perso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31f9f9e5-72c5-4cac-895c-706e5cbc6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3392f-5516-4bad-ab72-a6d89e8c2a3f" elementFormDefault="qualified">
    <xsd:import namespace="http://schemas.microsoft.com/office/2006/documentManagement/types"/>
    <xsd:import namespace="http://schemas.microsoft.com/office/infopath/2007/PartnerControls"/>
    <xsd:element name="Expertise" ma:index="9" nillable="true" ma:displayName="Expertise" ma:internalName="Expertise">
      <xsd:simpleType>
        <xsd:restriction base="dms:Note">
          <xsd:maxLength value="255"/>
        </xsd:restriction>
      </xsd:simpleType>
    </xsd:element>
    <xsd:element name="Klantnaam" ma:index="10" nillable="true" ma:displayName="Klantnaam" ma:indexed="true" ma:internalName="Klantnaam">
      <xsd:simpleType>
        <xsd:restriction base="dms:Text">
          <xsd:maxLength value="255"/>
        </xsd:restriction>
      </xsd:simpleType>
    </xsd:element>
    <xsd:element name="Klantnummer" ma:index="11" nillable="true" ma:displayName="Klantnummer" ma:indexed="true" ma:internalName="Klantnummer0">
      <xsd:simpleType>
        <xsd:restriction base="dms:Text">
          <xsd:maxLength value="255"/>
        </xsd:restriction>
      </xsd:simple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9c1cb95-a79a-47e9-9f67-0eb99206395f}" ma:internalName="TaxCatchAll" ma:showField="CatchAllData" ma:web="a303392f-5516-4bad-ab72-a6d89e8c2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3392f-5516-4bad-ab72-a6d89e8c2a3f" xsi:nil="true"/>
    <Klantnaam xmlns="a303392f-5516-4bad-ab72-a6d89e8c2a3f">NLconnect</Klantnaam>
    <lcf76f155ced4ddcb4097134ff3c332f xmlns="ba4a49e3-8486-4f90-a6bf-e95d80037797">
      <Terms xmlns="http://schemas.microsoft.com/office/infopath/2007/PartnerControls"/>
    </lcf76f155ced4ddcb4097134ff3c332f>
    <Plaats xmlns="ba4a49e3-8486-4f90-a6bf-e95d80037797" xsi:nil="true"/>
    <persoon xmlns="ba4a49e3-8486-4f90-a6bf-e95d80037797">
      <UserInfo>
        <DisplayName/>
        <AccountId xsi:nil="true"/>
        <AccountType/>
      </UserInfo>
    </persoon>
    <Klantnummer xmlns="a303392f-5516-4bad-ab72-a6d89e8c2a3f">0995</Klantnummer>
    <Expertise xmlns="a303392f-5516-4bad-ab72-a6d89e8c2a3f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1E70B2-420E-478E-A8CA-9D916B987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EC94C-BAC8-40B3-A0C4-CFB5657DC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a49e3-8486-4f90-a6bf-e95d80037797"/>
    <ds:schemaRef ds:uri="a303392f-5516-4bad-ab72-a6d89e8c2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E8967-1F3F-428C-B039-1E8A43C20CF9}">
  <ds:schemaRefs>
    <ds:schemaRef ds:uri="http://schemas.microsoft.com/office/2006/metadata/properties"/>
    <ds:schemaRef ds:uri="http://schemas.microsoft.com/office/infopath/2007/PartnerControls"/>
    <ds:schemaRef ds:uri="a303392f-5516-4bad-ab72-a6d89e8c2a3f"/>
    <ds:schemaRef ds:uri="ba4a49e3-8486-4f90-a6bf-e95d80037797"/>
  </ds:schemaRefs>
</ds:datastoreItem>
</file>

<file path=customXml/itemProps4.xml><?xml version="1.0" encoding="utf-8"?>
<ds:datastoreItem xmlns:ds="http://schemas.openxmlformats.org/officeDocument/2006/customXml" ds:itemID="{5638A8B9-E845-423B-8815-51CB97870EF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Office\Vorlagen\commentmd1template.dot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42</CharactersWithSpaces>
  <SharedDoc>false</SharedDoc>
  <HLinks>
    <vt:vector size="18" baseType="variant"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https://www.duurzaambedrijfsleven.nl/infra/30831/restwaarde-bouwproducten</vt:lpwstr>
      </vt:variant>
      <vt:variant>
        <vt:lpwstr/>
      </vt:variant>
      <vt:variant>
        <vt:i4>1048654</vt:i4>
      </vt:variant>
      <vt:variant>
        <vt:i4>0</vt:i4>
      </vt:variant>
      <vt:variant>
        <vt:i4>0</vt:i4>
      </vt:variant>
      <vt:variant>
        <vt:i4>5</vt:i4>
      </vt:variant>
      <vt:variant>
        <vt:lpwstr>https://www.tno.nl/nl/tno-insights/artikelen/rekenmodel-stimuleert-hergebruik-van-bouwproducten/</vt:lpwstr>
      </vt:variant>
      <vt:variant>
        <vt:lpwstr/>
      </vt:variant>
      <vt:variant>
        <vt:i4>7208975</vt:i4>
      </vt:variant>
      <vt:variant>
        <vt:i4>7755</vt:i4>
      </vt:variant>
      <vt:variant>
        <vt:i4>1025</vt:i4>
      </vt:variant>
      <vt:variant>
        <vt:i4>1</vt:i4>
      </vt:variant>
      <vt:variant>
        <vt:lpwstr>cid:image005.png@01D5067E.79F47ED0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Microsoft Office User</cp:lastModifiedBy>
  <cp:revision>2</cp:revision>
  <cp:lastPrinted>2001-10-25T12:04:00Z</cp:lastPrinted>
  <dcterms:created xsi:type="dcterms:W3CDTF">2024-06-21T09:07:00Z</dcterms:created>
  <dcterms:modified xsi:type="dcterms:W3CDTF">2024-06-21T09:07:00Z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0x0101000F0B152E9B859A45907755E9F259E766</vt:lpwstr>
  </property>
  <property fmtid="{D5CDD505-2E9C-101B-9397-08002B2CF9AE}" pid="4" name="TNOC_DocumentSetType">
    <vt:lpwstr/>
  </property>
  <property fmtid="{D5CDD505-2E9C-101B-9397-08002B2CF9AE}" pid="5" name="TNOC_DocumentType">
    <vt:lpwstr/>
  </property>
  <property fmtid="{D5CDD505-2E9C-101B-9397-08002B2CF9AE}" pid="6" name="TNOC_DocumentClassification">
    <vt:lpwstr>5;#TNO Internal|1a23c89f-ef54-4907-86fd-8242403ff722</vt:lpwstr>
  </property>
  <property fmtid="{D5CDD505-2E9C-101B-9397-08002B2CF9AE}" pid="7" name="TNOC_DocumentCategory">
    <vt:lpwstr/>
  </property>
  <property fmtid="{D5CDD505-2E9C-101B-9397-08002B2CF9AE}" pid="8" name="TNOC_ClusterType">
    <vt:lpwstr>1;#Project|fa11c4c9-105f-402c-bb40-9a56b4989397</vt:lpwstr>
  </property>
  <property fmtid="{D5CDD505-2E9C-101B-9397-08002B2CF9AE}" pid="9" name="_dlc_DocId">
    <vt:lpwstr>KN3NHT2HNSAR-1188309156-227</vt:lpwstr>
  </property>
  <property fmtid="{D5CDD505-2E9C-101B-9397-08002B2CF9AE}" pid="10" name="_dlc_DocIdItemGuid">
    <vt:lpwstr>97a4d8dc-7e80-473e-9edd-998d32048456</vt:lpwstr>
  </property>
  <property fmtid="{D5CDD505-2E9C-101B-9397-08002B2CF9AE}" pid="11" name="_dlc_DocIdUrl">
    <vt:lpwstr>https://365tno.sharepoint.com/teams/P060.38231/_layouts/15/DocIdRedir.aspx?ID=KN3NHT2HNSAR-1188309156-227, KN3NHT2HNSAR-1188309156-227</vt:lpwstr>
  </property>
  <property fmtid="{D5CDD505-2E9C-101B-9397-08002B2CF9AE}" pid="12" name="MediaServiceImageTags">
    <vt:lpwstr/>
  </property>
</Properties>
</file>